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3AB6B" w14:textId="77777777" w:rsidR="00A4409E" w:rsidRDefault="001B618B">
      <w:pPr>
        <w:jc w:val="center"/>
        <w:rPr>
          <w:sz w:val="28"/>
          <w:szCs w:val="28"/>
        </w:rPr>
      </w:pPr>
      <w:r>
        <w:rPr>
          <w:sz w:val="28"/>
          <w:szCs w:val="28"/>
        </w:rPr>
        <w:t>Zeichnen lernen Schritt für Schritt</w:t>
      </w:r>
    </w:p>
    <w:p w14:paraId="35C3CB8A" w14:textId="77777777" w:rsidR="00A4409E" w:rsidRDefault="00A4409E"/>
    <w:p w14:paraId="3364324B" w14:textId="77777777" w:rsidR="00A4409E" w:rsidRDefault="001B618B">
      <w:r>
        <w:rPr>
          <w:noProof/>
        </w:rPr>
        <w:drawing>
          <wp:inline distT="0" distB="0" distL="0" distR="0" wp14:anchorId="6BAE1C1F" wp14:editId="1179D1B1">
            <wp:extent cx="5760720" cy="4032247"/>
            <wp:effectExtent l="0" t="0" r="0" b="6353"/>
            <wp:docPr id="1" name="Grafik 1" descr="Schritt-für-Schritt. Zeichenschule ab 4 Jahren Malbücher und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22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5EA33D3" w14:textId="77777777" w:rsidR="00A4409E" w:rsidRDefault="001B618B">
      <w:r>
        <w:rPr>
          <w:noProof/>
        </w:rPr>
        <w:drawing>
          <wp:inline distT="0" distB="0" distL="0" distR="0" wp14:anchorId="096E33AB" wp14:editId="63C0DBB8">
            <wp:extent cx="5760720" cy="4029075"/>
            <wp:effectExtent l="0" t="0" r="0" b="9525"/>
            <wp:docPr id="2" name="Grafik 2" descr="LangerBlomqvist - Fahrzeuge zeichnen Schritt-für-Schritt, Tessloff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9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D2F18F" w14:textId="77777777" w:rsidR="00A4409E" w:rsidRDefault="001B618B">
      <w:r>
        <w:rPr>
          <w:noProof/>
        </w:rPr>
        <w:lastRenderedPageBreak/>
        <w:drawing>
          <wp:inline distT="0" distB="0" distL="0" distR="0" wp14:anchorId="78BA0F50" wp14:editId="14EA585E">
            <wp:extent cx="5760720" cy="4030346"/>
            <wp:effectExtent l="0" t="0" r="0" b="8254"/>
            <wp:docPr id="3" name="Grafik 3" descr="Schritt-für-Schritt Zeichnen lernen Malbücher und -blöcke: Amaz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03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89AE80" w14:textId="77777777" w:rsidR="00A4409E" w:rsidRDefault="00A4409E"/>
    <w:p w14:paraId="7BF83D23" w14:textId="77777777" w:rsidR="00A4409E" w:rsidRDefault="00A4409E"/>
    <w:p w14:paraId="7D4E6358" w14:textId="77777777" w:rsidR="00A4409E" w:rsidRDefault="001B618B">
      <w:r>
        <w:rPr>
          <w:noProof/>
        </w:rPr>
        <w:drawing>
          <wp:inline distT="0" distB="0" distL="0" distR="0" wp14:anchorId="7D4CBBA0" wp14:editId="03C6F326">
            <wp:extent cx="5760720" cy="3966209"/>
            <wp:effectExtent l="0" t="0" r="0" b="0"/>
            <wp:docPr id="4" name="Grafik 7" descr="Garfield Art Rocks! | Kuh zeichnen, Malen und zeichnen, Zeichne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62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461C15" w14:textId="77777777" w:rsidR="00A4409E" w:rsidRDefault="001B618B">
      <w:r>
        <w:rPr>
          <w:noProof/>
        </w:rPr>
        <w:lastRenderedPageBreak/>
        <w:drawing>
          <wp:inline distT="0" distB="0" distL="0" distR="0" wp14:anchorId="026A9C66" wp14:editId="4EFEB33F">
            <wp:extent cx="5585456" cy="7619996"/>
            <wp:effectExtent l="0" t="0" r="0" b="4"/>
            <wp:docPr id="5" name="Grafik 4" descr="Tiere zeichnen - elk Ver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5456" cy="7619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B027DE" w14:textId="77777777" w:rsidR="00A4409E" w:rsidRDefault="001B618B">
      <w:r>
        <w:rPr>
          <w:noProof/>
        </w:rPr>
        <w:lastRenderedPageBreak/>
        <w:drawing>
          <wp:inline distT="0" distB="0" distL="0" distR="0" wp14:anchorId="1C2F4897" wp14:editId="5D008505">
            <wp:extent cx="5608316" cy="7619996"/>
            <wp:effectExtent l="0" t="0" r="0" b="4"/>
            <wp:docPr id="6" name="Grafik 5" descr="Tiere zeichnen Schritt für Schritt – Kriech- und Krabbeltier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8316" cy="7619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F67279" w14:textId="77777777" w:rsidR="00A4409E" w:rsidRDefault="00A4409E"/>
    <w:p w14:paraId="54926B7D" w14:textId="77777777" w:rsidR="00A4409E" w:rsidRDefault="00A4409E"/>
    <w:p w14:paraId="10328AF5" w14:textId="77777777" w:rsidR="00A4409E" w:rsidRDefault="00A4409E"/>
    <w:p w14:paraId="7E0985BC" w14:textId="77777777" w:rsidR="00A4409E" w:rsidRDefault="001B618B">
      <w:r>
        <w:rPr>
          <w:noProof/>
        </w:rPr>
        <w:lastRenderedPageBreak/>
        <w:drawing>
          <wp:inline distT="0" distB="0" distL="0" distR="0" wp14:anchorId="77FC0B8C" wp14:editId="1B53E7EE">
            <wp:extent cx="5585456" cy="7619996"/>
            <wp:effectExtent l="0" t="0" r="0" b="4"/>
            <wp:docPr id="7" name="Grafik 6" descr="Tiere zeichnen - elk Ver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5456" cy="7619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5C67FF" w14:textId="77777777" w:rsidR="00A4409E" w:rsidRDefault="00A4409E"/>
    <w:p w14:paraId="4A0E6E4A" w14:textId="77777777" w:rsidR="00A4409E" w:rsidRDefault="00A4409E"/>
    <w:p w14:paraId="26A9DFC1" w14:textId="77777777" w:rsidR="00A4409E" w:rsidRDefault="00A4409E"/>
    <w:p w14:paraId="5DF9C4E8" w14:textId="77777777" w:rsidR="00A4409E" w:rsidRDefault="001B618B">
      <w:r>
        <w:rPr>
          <w:noProof/>
        </w:rPr>
        <w:lastRenderedPageBreak/>
        <w:drawing>
          <wp:inline distT="0" distB="0" distL="0" distR="0" wp14:anchorId="7CF568DA" wp14:editId="6DC479C4">
            <wp:extent cx="5760720" cy="4030346"/>
            <wp:effectExtent l="0" t="0" r="0" b="8254"/>
            <wp:docPr id="8" name="Grafik 8" descr="Schritt-für-Schritt Zeichnen lernen Malbücher und -blöcke: Amaz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03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203D14C" w14:textId="77777777" w:rsidR="00A4409E" w:rsidRDefault="00A4409E"/>
    <w:p w14:paraId="7781225A" w14:textId="77777777" w:rsidR="00A4409E" w:rsidRDefault="00A4409E"/>
    <w:p w14:paraId="300FDD6B" w14:textId="77777777" w:rsidR="00A4409E" w:rsidRDefault="001B618B">
      <w:r>
        <w:rPr>
          <w:noProof/>
        </w:rPr>
        <w:drawing>
          <wp:inline distT="0" distB="0" distL="0" distR="0" wp14:anchorId="258036BC" wp14:editId="42C09EBE">
            <wp:extent cx="5760720" cy="3834134"/>
            <wp:effectExtent l="0" t="0" r="0" b="0"/>
            <wp:docPr id="9" name="Grafik 9" descr="Tiere zeichnen Schritt-für-Schritt Buch bei Weltbild.at bestell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41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4409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3AAC4" w14:textId="77777777" w:rsidR="001B618B" w:rsidRDefault="001B618B">
      <w:pPr>
        <w:spacing w:after="0" w:line="240" w:lineRule="auto"/>
      </w:pPr>
      <w:r>
        <w:separator/>
      </w:r>
    </w:p>
  </w:endnote>
  <w:endnote w:type="continuationSeparator" w:id="0">
    <w:p w14:paraId="3AD8A585" w14:textId="77777777" w:rsidR="001B618B" w:rsidRDefault="001B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C8D05" w14:textId="77777777" w:rsidR="001B618B" w:rsidRDefault="001B61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5368E4" w14:textId="77777777" w:rsidR="001B618B" w:rsidRDefault="001B6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409E"/>
    <w:rsid w:val="001B618B"/>
    <w:rsid w:val="008A672C"/>
    <w:rsid w:val="00A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FC83"/>
  <w15:docId w15:val="{C17F1390-3B08-4836-B2AC-D7A51C7B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Sattler</dc:creator>
  <dc:description/>
  <cp:lastModifiedBy>Karin Sattler</cp:lastModifiedBy>
  <cp:revision>2</cp:revision>
  <dcterms:created xsi:type="dcterms:W3CDTF">2020-05-04T07:54:00Z</dcterms:created>
  <dcterms:modified xsi:type="dcterms:W3CDTF">2020-05-04T07:54:00Z</dcterms:modified>
</cp:coreProperties>
</file>